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E3" w:rsidRPr="00FB4F27" w:rsidRDefault="00B426E3" w:rsidP="000E67C6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 w:rsidRPr="00FB4F27">
        <w:rPr>
          <w:rFonts w:ascii="宋体" w:hAnsi="宋体" w:cs="宋体"/>
          <w:b/>
          <w:bCs/>
          <w:sz w:val="36"/>
          <w:szCs w:val="36"/>
        </w:rPr>
        <w:t>2015</w:t>
      </w:r>
      <w:r w:rsidRPr="00FB4F27">
        <w:rPr>
          <w:rFonts w:ascii="宋体" w:hAnsi="宋体" w:cs="宋体" w:hint="eastAsia"/>
          <w:b/>
          <w:bCs/>
          <w:sz w:val="36"/>
          <w:szCs w:val="36"/>
        </w:rPr>
        <w:t>年度</w:t>
      </w:r>
      <w:r w:rsidRPr="00FB4F27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FB4F27">
        <w:rPr>
          <w:rFonts w:ascii="宋体" w:hAnsi="宋体" w:cs="宋体" w:hint="eastAsia"/>
          <w:b/>
          <w:bCs/>
          <w:sz w:val="36"/>
          <w:szCs w:val="36"/>
        </w:rPr>
        <w:t>绿之源环保协会</w:t>
      </w:r>
      <w:r>
        <w:rPr>
          <w:rFonts w:ascii="宋体" w:hAnsi="宋体" w:cs="宋体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财务</w:t>
      </w:r>
      <w:r w:rsidRPr="00FB4F27">
        <w:rPr>
          <w:rFonts w:ascii="宋体" w:hAnsi="宋体" w:cs="宋体" w:hint="eastAsia"/>
          <w:b/>
          <w:bCs/>
          <w:sz w:val="36"/>
          <w:szCs w:val="36"/>
        </w:rPr>
        <w:t>表</w:t>
      </w:r>
    </w:p>
    <w:p w:rsidR="00B426E3" w:rsidRDefault="00B426E3" w:rsidP="000E67C6">
      <w:pPr>
        <w:widowControl/>
        <w:jc w:val="left"/>
        <w:rPr>
          <w:rFonts w:ascii="宋体"/>
          <w:sz w:val="30"/>
          <w:szCs w:val="30"/>
        </w:rPr>
      </w:pPr>
    </w:p>
    <w:tbl>
      <w:tblPr>
        <w:tblW w:w="10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5"/>
        <w:gridCol w:w="1620"/>
        <w:gridCol w:w="1437"/>
        <w:gridCol w:w="1511"/>
        <w:gridCol w:w="1591"/>
        <w:gridCol w:w="1746"/>
        <w:gridCol w:w="1395"/>
      </w:tblGrid>
      <w:tr w:rsidR="00B426E3">
        <w:trPr>
          <w:trHeight w:val="590"/>
          <w:jc w:val="center"/>
        </w:trPr>
        <w:tc>
          <w:tcPr>
            <w:tcW w:w="995" w:type="dxa"/>
            <w:vAlign w:val="center"/>
          </w:tcPr>
          <w:p w:rsidR="00B426E3" w:rsidRPr="00FB4F27" w:rsidRDefault="00B426E3" w:rsidP="00B6404B">
            <w:pPr>
              <w:spacing w:line="60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 w:rsidRPr="00FB4F27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620" w:type="dxa"/>
            <w:vAlign w:val="center"/>
          </w:tcPr>
          <w:p w:rsidR="00B426E3" w:rsidRDefault="00B426E3" w:rsidP="00B6404B">
            <w:pPr>
              <w:spacing w:line="60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437" w:type="dxa"/>
            <w:vAlign w:val="center"/>
          </w:tcPr>
          <w:p w:rsidR="00B426E3" w:rsidRDefault="00B426E3" w:rsidP="00B6404B">
            <w:pPr>
              <w:spacing w:line="60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1511" w:type="dxa"/>
            <w:vAlign w:val="center"/>
          </w:tcPr>
          <w:p w:rsidR="00B426E3" w:rsidRDefault="00B426E3" w:rsidP="00B6404B">
            <w:pPr>
              <w:spacing w:line="60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收入</w:t>
            </w:r>
            <w:r>
              <w:rPr>
                <w:rFonts w:ascii="宋体" w:hAnsi="宋体" w:cs="宋体"/>
                <w:b/>
                <w:bCs/>
                <w:sz w:val="30"/>
                <w:szCs w:val="30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591" w:type="dxa"/>
            <w:vAlign w:val="center"/>
          </w:tcPr>
          <w:p w:rsidR="00B426E3" w:rsidRDefault="00B426E3" w:rsidP="00B6404B">
            <w:pPr>
              <w:spacing w:line="60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支出</w:t>
            </w:r>
            <w:r>
              <w:rPr>
                <w:rFonts w:ascii="宋体" w:hAnsi="宋体" w:cs="宋体"/>
                <w:b/>
                <w:bCs/>
                <w:sz w:val="30"/>
                <w:szCs w:val="30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746" w:type="dxa"/>
            <w:vAlign w:val="center"/>
          </w:tcPr>
          <w:p w:rsidR="00B426E3" w:rsidRDefault="00B426E3" w:rsidP="00B6404B">
            <w:pPr>
              <w:spacing w:line="60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即时剩余</w:t>
            </w:r>
          </w:p>
        </w:tc>
        <w:tc>
          <w:tcPr>
            <w:tcW w:w="1395" w:type="dxa"/>
            <w:vAlign w:val="center"/>
          </w:tcPr>
          <w:p w:rsidR="00B426E3" w:rsidRDefault="00B426E3" w:rsidP="00B6404B">
            <w:pPr>
              <w:spacing w:line="60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经手人</w:t>
            </w:r>
          </w:p>
        </w:tc>
      </w:tr>
      <w:tr w:rsidR="00B426E3">
        <w:trPr>
          <w:trHeight w:val="850"/>
          <w:jc w:val="center"/>
        </w:trPr>
        <w:tc>
          <w:tcPr>
            <w:tcW w:w="995" w:type="dxa"/>
            <w:vAlign w:val="center"/>
          </w:tcPr>
          <w:p w:rsidR="00B426E3" w:rsidRDefault="00B426E3" w:rsidP="00B6404B"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1</w:t>
            </w:r>
          </w:p>
        </w:tc>
        <w:tc>
          <w:tcPr>
            <w:tcW w:w="1620" w:type="dxa"/>
            <w:vAlign w:val="center"/>
          </w:tcPr>
          <w:p w:rsidR="00B426E3" w:rsidRDefault="00B426E3" w:rsidP="00B6404B">
            <w:pPr>
              <w:spacing w:line="6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2015.5.16</w:t>
            </w:r>
          </w:p>
        </w:tc>
        <w:tc>
          <w:tcPr>
            <w:tcW w:w="1437" w:type="dxa"/>
            <w:vAlign w:val="center"/>
          </w:tcPr>
          <w:p w:rsidR="00B426E3" w:rsidRDefault="00B426E3" w:rsidP="00B6404B"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陵城镇土壤水质检测</w:t>
            </w:r>
          </w:p>
        </w:tc>
        <w:tc>
          <w:tcPr>
            <w:tcW w:w="1511" w:type="dxa"/>
            <w:vAlign w:val="center"/>
          </w:tcPr>
          <w:p w:rsidR="00B426E3" w:rsidRDefault="00B426E3" w:rsidP="00B6404B">
            <w:pPr>
              <w:spacing w:line="6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60</w:t>
            </w:r>
          </w:p>
        </w:tc>
        <w:tc>
          <w:tcPr>
            <w:tcW w:w="1591" w:type="dxa"/>
            <w:vAlign w:val="center"/>
          </w:tcPr>
          <w:p w:rsidR="00B426E3" w:rsidRDefault="00B426E3" w:rsidP="00B6404B">
            <w:pPr>
              <w:spacing w:line="6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60.5</w:t>
            </w:r>
          </w:p>
        </w:tc>
        <w:tc>
          <w:tcPr>
            <w:tcW w:w="1746" w:type="dxa"/>
            <w:vAlign w:val="center"/>
          </w:tcPr>
          <w:p w:rsidR="00B426E3" w:rsidRDefault="00B426E3" w:rsidP="00B6404B"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-0.5</w:t>
            </w:r>
          </w:p>
        </w:tc>
        <w:tc>
          <w:tcPr>
            <w:tcW w:w="1395" w:type="dxa"/>
            <w:vAlign w:val="center"/>
          </w:tcPr>
          <w:p w:rsidR="00B426E3" w:rsidRDefault="00B426E3" w:rsidP="00B6404B"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刘民辉</w:t>
            </w:r>
          </w:p>
        </w:tc>
      </w:tr>
      <w:tr w:rsidR="00B426E3">
        <w:trPr>
          <w:trHeight w:val="899"/>
          <w:jc w:val="center"/>
        </w:trPr>
        <w:tc>
          <w:tcPr>
            <w:tcW w:w="995" w:type="dxa"/>
            <w:vAlign w:val="center"/>
          </w:tcPr>
          <w:p w:rsidR="00B426E3" w:rsidRDefault="00B426E3" w:rsidP="00B6404B"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总计</w:t>
            </w:r>
          </w:p>
        </w:tc>
        <w:tc>
          <w:tcPr>
            <w:tcW w:w="1620" w:type="dxa"/>
            <w:tcBorders>
              <w:tl2br w:val="single" w:sz="4" w:space="0" w:color="auto"/>
            </w:tcBorders>
            <w:vAlign w:val="center"/>
          </w:tcPr>
          <w:p w:rsidR="00B426E3" w:rsidRDefault="00B426E3" w:rsidP="00B6404B">
            <w:pPr>
              <w:snapToGrid w:val="0"/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  <w:p w:rsidR="00B426E3" w:rsidRDefault="00B426E3" w:rsidP="00B6404B"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437" w:type="dxa"/>
            <w:tcBorders>
              <w:tl2br w:val="single" w:sz="4" w:space="0" w:color="auto"/>
            </w:tcBorders>
            <w:vAlign w:val="center"/>
          </w:tcPr>
          <w:p w:rsidR="00B426E3" w:rsidRDefault="00B426E3" w:rsidP="00B6404B">
            <w:pPr>
              <w:snapToGrid w:val="0"/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  <w:p w:rsidR="00B426E3" w:rsidRDefault="00B426E3" w:rsidP="00B6404B"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 w:rsidR="00B426E3" w:rsidRDefault="00B426E3" w:rsidP="00B6404B">
            <w:pPr>
              <w:spacing w:line="6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60</w:t>
            </w:r>
          </w:p>
        </w:tc>
        <w:tc>
          <w:tcPr>
            <w:tcW w:w="1591" w:type="dxa"/>
            <w:vAlign w:val="center"/>
          </w:tcPr>
          <w:p w:rsidR="00B426E3" w:rsidRDefault="00B426E3" w:rsidP="00B6404B"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60.5</w:t>
            </w:r>
          </w:p>
        </w:tc>
        <w:tc>
          <w:tcPr>
            <w:tcW w:w="1746" w:type="dxa"/>
            <w:vAlign w:val="center"/>
          </w:tcPr>
          <w:p w:rsidR="00B426E3" w:rsidRDefault="00B426E3" w:rsidP="00B6404B"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-0.5</w:t>
            </w:r>
          </w:p>
        </w:tc>
        <w:tc>
          <w:tcPr>
            <w:tcW w:w="1395" w:type="dxa"/>
            <w:vAlign w:val="center"/>
          </w:tcPr>
          <w:p w:rsidR="00B426E3" w:rsidRDefault="00B426E3" w:rsidP="00B6404B"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刘民辉</w:t>
            </w:r>
          </w:p>
        </w:tc>
      </w:tr>
    </w:tbl>
    <w:p w:rsidR="00B426E3" w:rsidRDefault="00B426E3"/>
    <w:sectPr w:rsidR="00B426E3" w:rsidSect="00D23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6E3" w:rsidRDefault="00B426E3" w:rsidP="000E67C6">
      <w:r>
        <w:separator/>
      </w:r>
    </w:p>
  </w:endnote>
  <w:endnote w:type="continuationSeparator" w:id="0">
    <w:p w:rsidR="00B426E3" w:rsidRDefault="00B426E3" w:rsidP="000E6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6E3" w:rsidRDefault="00B426E3" w:rsidP="000E67C6">
      <w:r>
        <w:separator/>
      </w:r>
    </w:p>
  </w:footnote>
  <w:footnote w:type="continuationSeparator" w:id="0">
    <w:p w:rsidR="00B426E3" w:rsidRDefault="00B426E3" w:rsidP="000E6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5D1"/>
    <w:rsid w:val="000D0AC1"/>
    <w:rsid w:val="000E67C6"/>
    <w:rsid w:val="001F5803"/>
    <w:rsid w:val="00243370"/>
    <w:rsid w:val="002D3906"/>
    <w:rsid w:val="00363E69"/>
    <w:rsid w:val="00433E0E"/>
    <w:rsid w:val="00476348"/>
    <w:rsid w:val="005B749D"/>
    <w:rsid w:val="005E6959"/>
    <w:rsid w:val="008363B9"/>
    <w:rsid w:val="008C1974"/>
    <w:rsid w:val="009A505E"/>
    <w:rsid w:val="00A73D21"/>
    <w:rsid w:val="00B426E3"/>
    <w:rsid w:val="00B6404B"/>
    <w:rsid w:val="00B6614D"/>
    <w:rsid w:val="00C67004"/>
    <w:rsid w:val="00C9348B"/>
    <w:rsid w:val="00CC252D"/>
    <w:rsid w:val="00D23959"/>
    <w:rsid w:val="00D505AD"/>
    <w:rsid w:val="00DB2E3B"/>
    <w:rsid w:val="00E64F28"/>
    <w:rsid w:val="00ED7976"/>
    <w:rsid w:val="00F235D1"/>
    <w:rsid w:val="00FB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C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6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67C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E67C6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67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17</Words>
  <Characters>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曾马</dc:creator>
  <cp:keywords/>
  <dc:description/>
  <cp:lastModifiedBy>admin</cp:lastModifiedBy>
  <cp:revision>8</cp:revision>
  <dcterms:created xsi:type="dcterms:W3CDTF">2015-12-16T06:20:00Z</dcterms:created>
  <dcterms:modified xsi:type="dcterms:W3CDTF">2015-12-16T18:58:00Z</dcterms:modified>
</cp:coreProperties>
</file>