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A5" w:rsidRDefault="00B82AA5" w:rsidP="006305FC">
      <w:pPr>
        <w:jc w:val="center"/>
        <w:rPr>
          <w:rFonts w:ascii="宋体" w:cs="Times New Roman"/>
          <w:b/>
          <w:bCs/>
          <w:sz w:val="36"/>
          <w:szCs w:val="36"/>
        </w:rPr>
      </w:pPr>
      <w:r w:rsidRPr="004B5D80">
        <w:rPr>
          <w:rFonts w:ascii="宋体" w:hAnsi="宋体" w:cs="宋体"/>
          <w:b/>
          <w:bCs/>
          <w:sz w:val="36"/>
          <w:szCs w:val="36"/>
        </w:rPr>
        <w:t>2015</w:t>
      </w:r>
      <w:r w:rsidRPr="004B5D80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4B5D80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4B5D80">
        <w:rPr>
          <w:rFonts w:ascii="宋体" w:hAnsi="宋体" w:cs="宋体" w:hint="eastAsia"/>
          <w:b/>
          <w:bCs/>
          <w:sz w:val="36"/>
          <w:szCs w:val="36"/>
        </w:rPr>
        <w:t>摄影文学社</w:t>
      </w:r>
      <w:r w:rsidRPr="004B5D80">
        <w:rPr>
          <w:rFonts w:ascii="宋体" w:hAnsi="宋体" w:cs="宋体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4B5D80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B82AA5" w:rsidRPr="004B5D80" w:rsidRDefault="00B82AA5" w:rsidP="006305FC">
      <w:pPr>
        <w:jc w:val="center"/>
        <w:rPr>
          <w:rFonts w:ascii="宋体" w:cs="Times New Roman"/>
          <w:sz w:val="36"/>
          <w:szCs w:val="36"/>
        </w:rPr>
      </w:pPr>
    </w:p>
    <w:tbl>
      <w:tblPr>
        <w:tblW w:w="10178" w:type="dxa"/>
        <w:jc w:val="center"/>
        <w:tblLayout w:type="fixed"/>
        <w:tblLook w:val="00A0"/>
      </w:tblPr>
      <w:tblGrid>
        <w:gridCol w:w="936"/>
        <w:gridCol w:w="1800"/>
        <w:gridCol w:w="1280"/>
        <w:gridCol w:w="1541"/>
        <w:gridCol w:w="1540"/>
        <w:gridCol w:w="1540"/>
        <w:gridCol w:w="1541"/>
      </w:tblGrid>
      <w:tr w:rsidR="00B82AA5" w:rsidRPr="00BA5F67" w:rsidTr="00BD2790">
        <w:trPr>
          <w:trHeight w:val="59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4B5D80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4B5D80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Times New Roman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Times New Roman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B82AA5" w:rsidRPr="00BA5F67" w:rsidTr="00BD2790">
        <w:trPr>
          <w:trHeight w:val="85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Default="00B82AA5">
            <w:pPr>
              <w:spacing w:line="6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上学期剩余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梁梦杰</w:t>
            </w:r>
          </w:p>
        </w:tc>
      </w:tr>
      <w:tr w:rsidR="00B82AA5" w:rsidRPr="00BA5F67" w:rsidTr="00BD2790">
        <w:trPr>
          <w:trHeight w:val="85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纳新宣传材料打印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37.5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-12.5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宫龙吉</w:t>
            </w:r>
          </w:p>
        </w:tc>
      </w:tr>
      <w:tr w:rsidR="00B82AA5" w:rsidRPr="00BA5F67" w:rsidTr="00BD2790">
        <w:trPr>
          <w:trHeight w:val="85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纳新社费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540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527.5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  <w:tr w:rsidR="00B82AA5" w:rsidRPr="00BA5F67" w:rsidTr="00BD2790">
        <w:trPr>
          <w:trHeight w:val="85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写真约拍活动海报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520.5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  <w:tr w:rsidR="00B82AA5" w:rsidRPr="00BA5F67" w:rsidTr="00BD2790">
        <w:trPr>
          <w:trHeight w:val="85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napToGrid w:val="0"/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新生见面会零食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56.1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463.4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  <w:tr w:rsidR="00B82AA5" w:rsidRPr="00BA5F67" w:rsidTr="00BD2790">
        <w:trPr>
          <w:trHeight w:val="8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napToGrid w:val="0"/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29</w:t>
            </w:r>
          </w:p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napToGrid w:val="0"/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舌尖上曲园宣传材料、名牌、号码牌等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363.4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  <w:tr w:rsidR="00B82AA5" w:rsidRPr="00BA5F67" w:rsidTr="00BD2790">
        <w:trPr>
          <w:trHeight w:val="8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Default="00B82AA5">
            <w:pPr>
              <w:spacing w:line="600" w:lineRule="exact"/>
              <w:jc w:val="center"/>
              <w:rPr>
                <w:rFonts w:ascii="仿宋_GB2312" w:eastAsia="仿宋_GB2312" w:hAnsi="Times New Roman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/>
                <w:sz w:val="30"/>
                <w:szCs w:val="3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2015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12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.</w:t>
            </w:r>
            <w:r w:rsidRPr="00BA5F67">
              <w:rPr>
                <w:rFonts w:asci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部长竞选选票打印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0.5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362.9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  <w:tr w:rsidR="00B82AA5" w:rsidRPr="00BA5F67" w:rsidTr="00BD2790">
        <w:trPr>
          <w:trHeight w:val="8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Default="00B82AA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565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201.1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BA5F67">
              <w:rPr>
                <w:rFonts w:ascii="仿宋_GB2312" w:eastAsia="仿宋_GB2312" w:cs="仿宋_GB2312"/>
                <w:sz w:val="30"/>
                <w:szCs w:val="30"/>
              </w:rPr>
              <w:t>362.9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AA5" w:rsidRPr="00BA5F67" w:rsidRDefault="00B82AA5">
            <w:pPr>
              <w:spacing w:line="6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BA5F67">
              <w:rPr>
                <w:rFonts w:ascii="仿宋_GB2312" w:eastAsia="仿宋_GB2312" w:cs="仿宋_GB2312" w:hint="eastAsia"/>
                <w:sz w:val="30"/>
                <w:szCs w:val="30"/>
              </w:rPr>
              <w:t>马晓彤</w:t>
            </w:r>
          </w:p>
        </w:tc>
      </w:tr>
    </w:tbl>
    <w:p w:rsidR="00B82AA5" w:rsidRDefault="00B82AA5">
      <w:pPr>
        <w:rPr>
          <w:rFonts w:cs="Times New Roman"/>
        </w:rPr>
      </w:pPr>
    </w:p>
    <w:sectPr w:rsidR="00B82AA5" w:rsidSect="008D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D80"/>
    <w:rsid w:val="00020A98"/>
    <w:rsid w:val="00142D80"/>
    <w:rsid w:val="0047615C"/>
    <w:rsid w:val="004B5D80"/>
    <w:rsid w:val="006305FC"/>
    <w:rsid w:val="0072096D"/>
    <w:rsid w:val="008D11EC"/>
    <w:rsid w:val="009E6C14"/>
    <w:rsid w:val="00B82AA5"/>
    <w:rsid w:val="00BA5F67"/>
    <w:rsid w:val="00BD2790"/>
    <w:rsid w:val="00CD3E4E"/>
    <w:rsid w:val="00F9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50</Words>
  <Characters>289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5</cp:revision>
  <dcterms:created xsi:type="dcterms:W3CDTF">2015-12-16T06:32:00Z</dcterms:created>
  <dcterms:modified xsi:type="dcterms:W3CDTF">2015-12-16T18:01:00Z</dcterms:modified>
</cp:coreProperties>
</file>