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E9" w:rsidRDefault="00207BE9" w:rsidP="005B7792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 w:rsidRPr="005B7792">
        <w:rPr>
          <w:rFonts w:ascii="宋体" w:hAnsi="宋体" w:cs="宋体"/>
          <w:b/>
          <w:bCs/>
          <w:sz w:val="36"/>
          <w:szCs w:val="36"/>
        </w:rPr>
        <w:t>2015</w:t>
      </w:r>
      <w:r w:rsidRPr="005B7792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5B7792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5B7792">
        <w:rPr>
          <w:rFonts w:ascii="宋体" w:hAnsi="宋体" w:cs="宋体" w:hint="eastAsia"/>
          <w:b/>
          <w:bCs/>
          <w:sz w:val="36"/>
          <w:szCs w:val="36"/>
        </w:rPr>
        <w:t>温馨之家青年志愿者协会</w:t>
      </w:r>
      <w:r w:rsidRPr="005B7792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 w:rsidRPr="005B7792">
        <w:rPr>
          <w:rFonts w:ascii="宋体" w:hAnsi="宋体" w:cs="宋体" w:hint="eastAsia"/>
          <w:b/>
          <w:bCs/>
          <w:sz w:val="36"/>
          <w:szCs w:val="36"/>
        </w:rPr>
        <w:t>财务表</w:t>
      </w:r>
    </w:p>
    <w:p w:rsidR="00207BE9" w:rsidRPr="005B7792" w:rsidRDefault="00207BE9" w:rsidP="005B7792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8"/>
        <w:gridCol w:w="1532"/>
        <w:gridCol w:w="1532"/>
        <w:gridCol w:w="1532"/>
        <w:gridCol w:w="1532"/>
        <w:gridCol w:w="1532"/>
        <w:gridCol w:w="1533"/>
      </w:tblGrid>
      <w:tr w:rsidR="00207BE9" w:rsidRPr="00016E2F" w:rsidTr="005B7792">
        <w:trPr>
          <w:trHeight w:val="590"/>
          <w:jc w:val="center"/>
        </w:trPr>
        <w:tc>
          <w:tcPr>
            <w:tcW w:w="888" w:type="dxa"/>
            <w:vAlign w:val="center"/>
          </w:tcPr>
          <w:p w:rsidR="00207BE9" w:rsidRPr="005B7792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 w:rsidRPr="005B779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533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207BE9" w:rsidRPr="00016E2F" w:rsidTr="005B7792">
        <w:trPr>
          <w:trHeight w:val="590"/>
          <w:jc w:val="center"/>
        </w:trPr>
        <w:tc>
          <w:tcPr>
            <w:tcW w:w="888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2015.5.2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石门山活动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270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33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封巍</w:t>
            </w:r>
          </w:p>
        </w:tc>
      </w:tr>
      <w:tr w:rsidR="00207BE9" w:rsidRPr="00016E2F" w:rsidTr="005B7792">
        <w:trPr>
          <w:trHeight w:val="850"/>
          <w:jc w:val="center"/>
        </w:trPr>
        <w:tc>
          <w:tcPr>
            <w:tcW w:w="888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2015.10.27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社团纳新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1200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900</w:t>
            </w:r>
          </w:p>
        </w:tc>
        <w:tc>
          <w:tcPr>
            <w:tcW w:w="1533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王浩然</w:t>
            </w:r>
          </w:p>
        </w:tc>
      </w:tr>
      <w:tr w:rsidR="00207BE9" w:rsidRPr="00016E2F" w:rsidTr="005B7792">
        <w:trPr>
          <w:trHeight w:val="850"/>
          <w:jc w:val="center"/>
        </w:trPr>
        <w:tc>
          <w:tcPr>
            <w:tcW w:w="888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2015.11.21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撕名牌活动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850</w:t>
            </w:r>
          </w:p>
        </w:tc>
        <w:tc>
          <w:tcPr>
            <w:tcW w:w="1533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王浩然</w:t>
            </w:r>
          </w:p>
        </w:tc>
      </w:tr>
      <w:tr w:rsidR="00207BE9" w:rsidRPr="00016E2F" w:rsidTr="005B7792">
        <w:trPr>
          <w:trHeight w:val="850"/>
          <w:jc w:val="center"/>
        </w:trPr>
        <w:tc>
          <w:tcPr>
            <w:tcW w:w="888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2015.12.5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敬老院活动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230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620</w:t>
            </w:r>
          </w:p>
        </w:tc>
        <w:tc>
          <w:tcPr>
            <w:tcW w:w="1533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王浩然</w:t>
            </w:r>
          </w:p>
        </w:tc>
      </w:tr>
      <w:tr w:rsidR="00207BE9" w:rsidRPr="00016E2F" w:rsidTr="005B7792">
        <w:trPr>
          <w:trHeight w:val="899"/>
          <w:jc w:val="center"/>
        </w:trPr>
        <w:tc>
          <w:tcPr>
            <w:tcW w:w="888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32" w:type="dxa"/>
            <w:tcBorders>
              <w:tl2br w:val="single" w:sz="4" w:space="0" w:color="auto"/>
            </w:tcBorders>
            <w:vAlign w:val="center"/>
          </w:tcPr>
          <w:p w:rsidR="00207BE9" w:rsidRDefault="00207BE9" w:rsidP="0025422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Times New Roman"/>
                <w:sz w:val="48"/>
                <w:szCs w:val="48"/>
              </w:rPr>
            </w:pPr>
          </w:p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</w:tc>
        <w:tc>
          <w:tcPr>
            <w:tcW w:w="1532" w:type="dxa"/>
            <w:tcBorders>
              <w:tl2br w:val="single" w:sz="4" w:space="0" w:color="auto"/>
            </w:tcBorders>
            <w:vAlign w:val="center"/>
          </w:tcPr>
          <w:p w:rsidR="00207BE9" w:rsidRDefault="00207BE9" w:rsidP="0025422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1470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850</w:t>
            </w:r>
          </w:p>
        </w:tc>
        <w:tc>
          <w:tcPr>
            <w:tcW w:w="1532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620</w:t>
            </w:r>
          </w:p>
        </w:tc>
        <w:tc>
          <w:tcPr>
            <w:tcW w:w="1533" w:type="dxa"/>
            <w:vAlign w:val="center"/>
          </w:tcPr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封巍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</w:p>
          <w:p w:rsidR="00207BE9" w:rsidRDefault="00207BE9" w:rsidP="00254229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王浩然</w:t>
            </w:r>
          </w:p>
        </w:tc>
      </w:tr>
    </w:tbl>
    <w:p w:rsidR="00207BE9" w:rsidRDefault="00207BE9">
      <w:pPr>
        <w:rPr>
          <w:rFonts w:cs="Times New Roman"/>
        </w:rPr>
      </w:pPr>
    </w:p>
    <w:sectPr w:rsidR="00207BE9" w:rsidSect="007B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BE9" w:rsidRDefault="00207BE9" w:rsidP="00325C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BE9" w:rsidRDefault="00207BE9" w:rsidP="00325C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BE9" w:rsidRDefault="00207BE9" w:rsidP="00325C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7BE9" w:rsidRDefault="00207BE9" w:rsidP="00325C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8F6"/>
    <w:rsid w:val="00016E2F"/>
    <w:rsid w:val="00207BE9"/>
    <w:rsid w:val="00254229"/>
    <w:rsid w:val="002948F6"/>
    <w:rsid w:val="00325C9F"/>
    <w:rsid w:val="005B7792"/>
    <w:rsid w:val="007B3660"/>
    <w:rsid w:val="00BF72BE"/>
    <w:rsid w:val="00DB27A5"/>
    <w:rsid w:val="00F4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5C9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2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5C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31</Words>
  <Characters>183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2015-12-16T08:22:00Z</dcterms:created>
  <dcterms:modified xsi:type="dcterms:W3CDTF">2015-12-17T00:15:00Z</dcterms:modified>
</cp:coreProperties>
</file>