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30" w:rsidRPr="00375448" w:rsidRDefault="005D6830" w:rsidP="006A29D5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375448">
        <w:rPr>
          <w:rFonts w:ascii="宋体" w:hAnsi="宋体" w:cs="宋体"/>
          <w:b/>
          <w:bCs/>
          <w:sz w:val="36"/>
          <w:szCs w:val="36"/>
        </w:rPr>
        <w:t>2015</w:t>
      </w:r>
      <w:r w:rsidRPr="00375448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375448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375448">
        <w:rPr>
          <w:rFonts w:ascii="宋体" w:hAnsi="宋体" w:cs="宋体" w:hint="eastAsia"/>
          <w:b/>
          <w:bCs/>
          <w:sz w:val="36"/>
          <w:szCs w:val="36"/>
        </w:rPr>
        <w:t>智新学社</w:t>
      </w:r>
      <w:r w:rsidRPr="00375448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375448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5D6830" w:rsidRDefault="005D6830" w:rsidP="006A29D5">
      <w:pPr>
        <w:widowControl/>
        <w:jc w:val="left"/>
        <w:rPr>
          <w:rFonts w:ascii="仿宋" w:eastAsia="仿宋" w:hAnsi="仿宋"/>
          <w:sz w:val="30"/>
          <w:szCs w:val="30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1583"/>
        <w:gridCol w:w="1603"/>
        <w:gridCol w:w="1511"/>
        <w:gridCol w:w="1591"/>
        <w:gridCol w:w="1746"/>
        <w:gridCol w:w="1395"/>
      </w:tblGrid>
      <w:tr w:rsidR="005D6830">
        <w:trPr>
          <w:trHeight w:val="590"/>
          <w:jc w:val="center"/>
        </w:trPr>
        <w:tc>
          <w:tcPr>
            <w:tcW w:w="86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5D6830">
        <w:trPr>
          <w:trHeight w:val="850"/>
          <w:jc w:val="center"/>
        </w:trPr>
        <w:tc>
          <w:tcPr>
            <w:tcW w:w="86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</w:p>
        </w:tc>
        <w:tc>
          <w:tcPr>
            <w:tcW w:w="160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参观孔府家酒厂</w:t>
            </w:r>
          </w:p>
        </w:tc>
        <w:tc>
          <w:tcPr>
            <w:tcW w:w="151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6830">
        <w:trPr>
          <w:trHeight w:val="850"/>
          <w:jc w:val="center"/>
        </w:trPr>
        <w:tc>
          <w:tcPr>
            <w:tcW w:w="86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</w:p>
        </w:tc>
        <w:tc>
          <w:tcPr>
            <w:tcW w:w="160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百团大战</w:t>
            </w:r>
          </w:p>
        </w:tc>
        <w:tc>
          <w:tcPr>
            <w:tcW w:w="151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6830">
        <w:trPr>
          <w:trHeight w:val="850"/>
          <w:jc w:val="center"/>
        </w:trPr>
        <w:tc>
          <w:tcPr>
            <w:tcW w:w="86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</w:p>
        </w:tc>
        <w:tc>
          <w:tcPr>
            <w:tcW w:w="1603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新老成员见面会</w:t>
            </w:r>
          </w:p>
        </w:tc>
        <w:tc>
          <w:tcPr>
            <w:tcW w:w="151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6830">
        <w:trPr>
          <w:trHeight w:val="899"/>
          <w:jc w:val="center"/>
        </w:trPr>
        <w:tc>
          <w:tcPr>
            <w:tcW w:w="86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5D6830" w:rsidRDefault="005D6830" w:rsidP="00B6404B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5D6830" w:rsidRDefault="005D6830" w:rsidP="00B6404B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5D6830" w:rsidRDefault="005D6830" w:rsidP="00B6404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D6830" w:rsidRDefault="005D6830"/>
    <w:sectPr w:rsidR="005D6830" w:rsidSect="004B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30" w:rsidRDefault="005D6830" w:rsidP="006A29D5">
      <w:r>
        <w:separator/>
      </w:r>
    </w:p>
  </w:endnote>
  <w:endnote w:type="continuationSeparator" w:id="0">
    <w:p w:rsidR="005D6830" w:rsidRDefault="005D6830" w:rsidP="006A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30" w:rsidRDefault="005D6830" w:rsidP="006A29D5">
      <w:r>
        <w:separator/>
      </w:r>
    </w:p>
  </w:footnote>
  <w:footnote w:type="continuationSeparator" w:id="0">
    <w:p w:rsidR="005D6830" w:rsidRDefault="005D6830" w:rsidP="006A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5AD"/>
    <w:rsid w:val="00373BBF"/>
    <w:rsid w:val="00375448"/>
    <w:rsid w:val="004B3E3E"/>
    <w:rsid w:val="004F6814"/>
    <w:rsid w:val="005B749D"/>
    <w:rsid w:val="005D6830"/>
    <w:rsid w:val="006A29D5"/>
    <w:rsid w:val="00760F6D"/>
    <w:rsid w:val="00890D96"/>
    <w:rsid w:val="009A75AD"/>
    <w:rsid w:val="00B6404B"/>
    <w:rsid w:val="00E25364"/>
    <w:rsid w:val="00EA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29D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A29D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</Words>
  <Characters>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4</cp:revision>
  <dcterms:created xsi:type="dcterms:W3CDTF">2015-12-16T06:23:00Z</dcterms:created>
  <dcterms:modified xsi:type="dcterms:W3CDTF">2015-12-16T17:24:00Z</dcterms:modified>
</cp:coreProperties>
</file>