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7" w:rsidRDefault="009A5197" w:rsidP="00715A1A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9028FB">
        <w:rPr>
          <w:rFonts w:ascii="仿宋" w:eastAsia="仿宋" w:hAnsi="仿宋" w:cs="仿宋"/>
          <w:b/>
          <w:bCs/>
          <w:sz w:val="36"/>
          <w:szCs w:val="36"/>
        </w:rPr>
        <w:t>2015</w:t>
      </w:r>
      <w:r w:rsidRPr="009028FB">
        <w:rPr>
          <w:rFonts w:ascii="仿宋" w:eastAsia="仿宋" w:hAnsi="仿宋" w:cs="仿宋" w:hint="eastAsia"/>
          <w:b/>
          <w:bCs/>
          <w:sz w:val="36"/>
          <w:szCs w:val="36"/>
        </w:rPr>
        <w:t>年度</w:t>
      </w:r>
      <w:r w:rsidRPr="009028FB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  <w:r w:rsidRPr="009028FB">
        <w:rPr>
          <w:rFonts w:ascii="仿宋" w:eastAsia="仿宋" w:hAnsi="仿宋" w:cs="仿宋" w:hint="eastAsia"/>
          <w:b/>
          <w:bCs/>
          <w:sz w:val="36"/>
          <w:szCs w:val="36"/>
        </w:rPr>
        <w:t>模特协会</w:t>
      </w:r>
      <w:r w:rsidRPr="009028FB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财务</w:t>
      </w:r>
      <w:r w:rsidRPr="009028FB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p w:rsidR="009A5197" w:rsidRPr="009028FB" w:rsidRDefault="009A5197" w:rsidP="00715A1A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tbl>
      <w:tblPr>
        <w:tblW w:w="10632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592"/>
        <w:gridCol w:w="1592"/>
        <w:gridCol w:w="1592"/>
        <w:gridCol w:w="1592"/>
        <w:gridCol w:w="1592"/>
        <w:gridCol w:w="1592"/>
      </w:tblGrid>
      <w:tr w:rsidR="009A5197" w:rsidTr="009028FB">
        <w:trPr>
          <w:trHeight w:val="927"/>
        </w:trPr>
        <w:tc>
          <w:tcPr>
            <w:tcW w:w="1080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592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1592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1592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收入</w:t>
            </w:r>
            <w:r w:rsidRPr="009028FB"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>/</w:t>
            </w: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元</w:t>
            </w:r>
          </w:p>
        </w:tc>
        <w:tc>
          <w:tcPr>
            <w:tcW w:w="1592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支出</w:t>
            </w:r>
            <w:r w:rsidRPr="009028FB">
              <w:rPr>
                <w:rFonts w:ascii="仿宋_GB2312" w:eastAsia="仿宋_GB2312" w:hAnsi="仿宋" w:cs="仿宋_GB2312"/>
                <w:b/>
                <w:bCs/>
                <w:kern w:val="0"/>
                <w:sz w:val="30"/>
                <w:szCs w:val="30"/>
              </w:rPr>
              <w:t>/</w:t>
            </w: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元</w:t>
            </w:r>
          </w:p>
        </w:tc>
        <w:tc>
          <w:tcPr>
            <w:tcW w:w="1592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即时剩余</w:t>
            </w:r>
          </w:p>
        </w:tc>
        <w:tc>
          <w:tcPr>
            <w:tcW w:w="1592" w:type="dxa"/>
          </w:tcPr>
          <w:p w:rsidR="009A5197" w:rsidRPr="009028FB" w:rsidRDefault="009A5197" w:rsidP="009028FB">
            <w:pPr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b/>
                <w:bCs/>
                <w:kern w:val="0"/>
                <w:sz w:val="30"/>
                <w:szCs w:val="30"/>
              </w:rPr>
              <w:t>经手人</w:t>
            </w:r>
          </w:p>
        </w:tc>
      </w:tr>
      <w:tr w:rsidR="009A5197" w:rsidTr="009028FB">
        <w:trPr>
          <w:trHeight w:val="1512"/>
        </w:trPr>
        <w:tc>
          <w:tcPr>
            <w:tcW w:w="1080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2015.10</w:t>
            </w: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．</w:t>
            </w: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印海报、宣传单页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0</w:t>
            </w:r>
          </w:p>
        </w:tc>
        <w:tc>
          <w:tcPr>
            <w:tcW w:w="1592" w:type="dxa"/>
          </w:tcPr>
          <w:p w:rsidR="009A5197" w:rsidRPr="009028FB" w:rsidRDefault="009A5197" w:rsidP="009A5197">
            <w:pPr>
              <w:ind w:firstLineChars="100" w:firstLine="31680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230</w:t>
            </w:r>
          </w:p>
        </w:tc>
        <w:tc>
          <w:tcPr>
            <w:tcW w:w="1592" w:type="dxa"/>
          </w:tcPr>
          <w:p w:rsidR="009A5197" w:rsidRPr="009028FB" w:rsidRDefault="009A5197" w:rsidP="009A5197">
            <w:pPr>
              <w:ind w:firstLineChars="200" w:firstLine="31680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赵林慧</w:t>
            </w:r>
          </w:p>
        </w:tc>
      </w:tr>
      <w:tr w:rsidR="009A5197" w:rsidTr="009028FB">
        <w:trPr>
          <w:trHeight w:val="762"/>
        </w:trPr>
        <w:tc>
          <w:tcPr>
            <w:tcW w:w="1080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2015.10.22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社团纳新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1280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1200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赵林慧</w:t>
            </w:r>
          </w:p>
        </w:tc>
      </w:tr>
      <w:tr w:rsidR="009A5197" w:rsidTr="009028FB">
        <w:trPr>
          <w:trHeight w:val="1512"/>
        </w:trPr>
        <w:tc>
          <w:tcPr>
            <w:tcW w:w="1080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2015.10.30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协会购置化妆品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350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850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赵林慧</w:t>
            </w:r>
          </w:p>
        </w:tc>
      </w:tr>
      <w:tr w:rsidR="009A5197" w:rsidTr="009028FB">
        <w:trPr>
          <w:trHeight w:val="1512"/>
        </w:trPr>
        <w:tc>
          <w:tcPr>
            <w:tcW w:w="1080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2015.11.2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协会购置衣服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300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550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赵林慧</w:t>
            </w:r>
          </w:p>
        </w:tc>
      </w:tr>
      <w:tr w:rsidR="009A5197" w:rsidTr="009028FB">
        <w:trPr>
          <w:trHeight w:val="774"/>
        </w:trPr>
        <w:tc>
          <w:tcPr>
            <w:tcW w:w="1080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总计</w:t>
            </w:r>
          </w:p>
        </w:tc>
        <w:tc>
          <w:tcPr>
            <w:tcW w:w="1592" w:type="dxa"/>
            <w:tcBorders>
              <w:tl2br w:val="single" w:sz="4" w:space="0" w:color="auto"/>
            </w:tcBorders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92" w:type="dxa"/>
            <w:tcBorders>
              <w:tl2br w:val="single" w:sz="4" w:space="0" w:color="auto"/>
            </w:tcBorders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1510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960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550</w:t>
            </w:r>
          </w:p>
        </w:tc>
        <w:tc>
          <w:tcPr>
            <w:tcW w:w="1592" w:type="dxa"/>
          </w:tcPr>
          <w:p w:rsidR="009A5197" w:rsidRPr="009028FB" w:rsidRDefault="009A5197" w:rsidP="008047BA">
            <w:pPr>
              <w:jc w:val="center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9028FB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>赵林慧</w:t>
            </w:r>
          </w:p>
        </w:tc>
      </w:tr>
    </w:tbl>
    <w:p w:rsidR="009A5197" w:rsidRDefault="009A5197">
      <w:pPr>
        <w:rPr>
          <w:rFonts w:cs="Times New Roman"/>
        </w:rPr>
      </w:pPr>
    </w:p>
    <w:sectPr w:rsidR="009A5197" w:rsidSect="003B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97" w:rsidRDefault="009A5197" w:rsidP="00715A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5197" w:rsidRDefault="009A5197" w:rsidP="00715A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97" w:rsidRDefault="009A5197" w:rsidP="00715A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5197" w:rsidRDefault="009A5197" w:rsidP="00715A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F21"/>
    <w:rsid w:val="00116F21"/>
    <w:rsid w:val="001774DD"/>
    <w:rsid w:val="003B2E42"/>
    <w:rsid w:val="00715A1A"/>
    <w:rsid w:val="008047BA"/>
    <w:rsid w:val="009028FB"/>
    <w:rsid w:val="009A5197"/>
    <w:rsid w:val="009C5ADA"/>
    <w:rsid w:val="00DB27A5"/>
    <w:rsid w:val="00F5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5A1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15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5A1A"/>
    <w:rPr>
      <w:sz w:val="18"/>
      <w:szCs w:val="18"/>
    </w:rPr>
  </w:style>
  <w:style w:type="table" w:styleId="TableGrid">
    <w:name w:val="Table Grid"/>
    <w:basedOn w:val="TableNormal"/>
    <w:uiPriority w:val="99"/>
    <w:rsid w:val="00715A1A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</Words>
  <Characters>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4</cp:revision>
  <dcterms:created xsi:type="dcterms:W3CDTF">2015-12-16T08:15:00Z</dcterms:created>
  <dcterms:modified xsi:type="dcterms:W3CDTF">2015-12-17T00:05:00Z</dcterms:modified>
</cp:coreProperties>
</file>